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3DE8B74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50AB4">
        <w:rPr>
          <w:kern w:val="3"/>
          <w:lang w:val="en-US" w:eastAsia="ar-SA"/>
        </w:rPr>
        <w:t>11.05.2026.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A86F306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E50AB4">
        <w:rPr>
          <w:b/>
          <w:bCs/>
          <w:kern w:val="3"/>
          <w:lang w:val="en-US" w:eastAsia="ar-SA"/>
        </w:rPr>
        <w:t xml:space="preserve"> </w:t>
      </w:r>
      <w:r w:rsidR="00E50AB4">
        <w:rPr>
          <w:b/>
          <w:bCs/>
          <w:kern w:val="3"/>
          <w:lang w:val="sr-Cyrl-RS" w:eastAsia="ar-SA"/>
        </w:rPr>
        <w:t>Пластични резервоар са поклопцем за воду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3CACCE9" w:rsidR="00EC05A7" w:rsidRPr="00E50AB4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E50AB4">
        <w:rPr>
          <w:b/>
          <w:kern w:val="3"/>
          <w:lang w:val="sr-Cyrl-RS" w:eastAsia="ar-SA"/>
        </w:rPr>
        <w:t xml:space="preserve"> до 20.000,00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C19987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E50AB4">
        <w:rPr>
          <w:kern w:val="3"/>
          <w:lang w:val="sr-Cyrl-RS" w:eastAsia="ar-SA"/>
        </w:rPr>
        <w:t>14.05.2026.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3B62E3B5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E50AB4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B958" w14:textId="77777777" w:rsidR="00352E55" w:rsidRDefault="00352E55">
      <w:r>
        <w:separator/>
      </w:r>
    </w:p>
  </w:endnote>
  <w:endnote w:type="continuationSeparator" w:id="0">
    <w:p w14:paraId="2A9B6C81" w14:textId="77777777" w:rsidR="00352E55" w:rsidRDefault="0035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3044" w14:textId="77777777" w:rsidR="00352E55" w:rsidRDefault="00352E55">
      <w:r>
        <w:separator/>
      </w:r>
    </w:p>
  </w:footnote>
  <w:footnote w:type="continuationSeparator" w:id="0">
    <w:p w14:paraId="5821F60B" w14:textId="77777777" w:rsidR="00352E55" w:rsidRDefault="0035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98942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52E55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1CDA"/>
    <w:rsid w:val="00E45924"/>
    <w:rsid w:val="00E50AB4"/>
    <w:rsid w:val="00E8787C"/>
    <w:rsid w:val="00E97BE4"/>
    <w:rsid w:val="00EC05A7"/>
    <w:rsid w:val="00EC7BBA"/>
    <w:rsid w:val="00F172CB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2026-05-11T05:24:00Z</dcterms:modified>
</cp:coreProperties>
</file>